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C53665" w:rsidRDefault="00DC1764" w:rsidP="00DC1764">
      <w:pPr>
        <w:pStyle w:val="1"/>
        <w:rPr>
          <w:rFonts w:cs="Times New Roman"/>
          <w:sz w:val="28"/>
          <w:szCs w:val="28"/>
        </w:rPr>
      </w:pPr>
      <w:r w:rsidRPr="00C53665">
        <w:rPr>
          <w:rFonts w:cs="Times New Roman"/>
          <w:sz w:val="28"/>
          <w:szCs w:val="28"/>
        </w:rPr>
        <w:t>Декларация соответствия</w:t>
      </w:r>
      <w:r w:rsidR="00B812FA" w:rsidRPr="00C53665">
        <w:rPr>
          <w:rFonts w:cs="Times New Roman"/>
          <w:sz w:val="28"/>
          <w:szCs w:val="28"/>
        </w:rPr>
        <w:br/>
      </w:r>
      <w:r w:rsidRPr="00C53665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C53665">
        <w:rPr>
          <w:rFonts w:cs="Times New Roman"/>
          <w:sz w:val="28"/>
          <w:szCs w:val="28"/>
        </w:rPr>
        <w:br/>
      </w:r>
      <w:r w:rsidRPr="00C53665">
        <w:rPr>
          <w:rFonts w:cs="Times New Roman"/>
          <w:sz w:val="28"/>
          <w:szCs w:val="28"/>
        </w:rPr>
        <w:t>требованиям охраны труда</w:t>
      </w:r>
    </w:p>
    <w:p w:rsidR="00B812FA" w:rsidRPr="00C53665" w:rsidRDefault="00B812FA" w:rsidP="00B812FA"/>
    <w:tbl>
      <w:tblPr>
        <w:tblW w:w="0" w:type="auto"/>
        <w:tblLook w:val="01E0"/>
      </w:tblPr>
      <w:tblGrid>
        <w:gridCol w:w="10420"/>
      </w:tblGrid>
      <w:tr w:rsidR="00DC1764" w:rsidRPr="00C53665" w:rsidTr="006354A5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6354A5" w:rsidRDefault="001963E8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ФЕДЕРАЛЬНОЕ ГОСУДАРСТВЕННОЕ БЮДЖЕТНОЕ УЧРЕЖДЕНИЕ НАУКИ Физический институт имени П.Н. Лебедева Российской академии наук</w:t>
            </w:r>
          </w:p>
        </w:tc>
      </w:tr>
      <w:tr w:rsidR="00DC1764" w:rsidRPr="00C53665" w:rsidTr="006354A5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6354A5" w:rsidRDefault="00DC1764" w:rsidP="006354A5">
            <w:pPr>
              <w:jc w:val="center"/>
              <w:rPr>
                <w:sz w:val="16"/>
                <w:szCs w:val="16"/>
              </w:rPr>
            </w:pPr>
            <w:proofErr w:type="gramStart"/>
            <w:r w:rsidRPr="006354A5">
              <w:rPr>
                <w:sz w:val="16"/>
                <w:szCs w:val="16"/>
              </w:rPr>
              <w:t>(наименование юридического лица</w:t>
            </w:r>
            <w:r w:rsidR="00E3739F" w:rsidRPr="006354A5">
              <w:rPr>
                <w:sz w:val="16"/>
                <w:szCs w:val="16"/>
              </w:rPr>
              <w:t xml:space="preserve"> </w:t>
            </w:r>
            <w:r w:rsidRPr="006354A5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C53665" w:rsidTr="006354A5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6354A5" w:rsidRDefault="001963E8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>119991, Г. Москва, Ленинский проспект, д.53; г. Москва, ул. Профсоюзная, д. 84/32; г. Долгопрудный, Научный пер., д. 1;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осква, го. Троицк, ул. </w:t>
            </w:r>
            <w:proofErr w:type="gramStart"/>
            <w:r>
              <w:rPr>
                <w:rFonts w:ascii="Times New Roman" w:hAnsi="Times New Roman"/>
              </w:rPr>
              <w:t>Физическая</w:t>
            </w:r>
            <w:proofErr w:type="gramEnd"/>
            <w:r>
              <w:rPr>
                <w:rFonts w:ascii="Times New Roman" w:hAnsi="Times New Roman"/>
              </w:rPr>
              <w:t xml:space="preserve"> 11; г. Протвино Московская обл. Академический проезд, дом 2</w:t>
            </w:r>
          </w:p>
        </w:tc>
      </w:tr>
      <w:tr w:rsidR="00DC1764" w:rsidRPr="00C53665" w:rsidTr="00635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6354A5" w:rsidRDefault="00DC1764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C53665" w:rsidTr="00635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6354A5" w:rsidRDefault="001963E8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7736037394</w:t>
            </w:r>
          </w:p>
        </w:tc>
      </w:tr>
      <w:tr w:rsidR="00DC1764" w:rsidRPr="00C53665" w:rsidTr="00635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6354A5" w:rsidRDefault="00DC1764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C53665" w:rsidTr="00635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6354A5" w:rsidRDefault="001963E8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ogrn"/>
            <w:bookmarkEnd w:id="3"/>
            <w:r>
              <w:rPr>
                <w:rFonts w:ascii="Times New Roman" w:hAnsi="Times New Roman"/>
              </w:rPr>
              <w:t>1027739617960</w:t>
            </w:r>
          </w:p>
        </w:tc>
      </w:tr>
      <w:tr w:rsidR="00DC1764" w:rsidRPr="00C53665" w:rsidTr="00635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6354A5" w:rsidRDefault="00DC1764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C53665" w:rsidRDefault="00DC1764" w:rsidP="00DC1764"/>
    <w:p w:rsidR="008746BB" w:rsidRPr="00C53665" w:rsidRDefault="008746BB" w:rsidP="008746BB">
      <w:pPr>
        <w:pStyle w:val="ConsPlusNonformat"/>
      </w:pPr>
      <w:r w:rsidRPr="00C53665">
        <w:t>заявляет, что на рабочем месте (рабочих местах)</w:t>
      </w:r>
    </w:p>
    <w:p w:rsidR="008746BB" w:rsidRPr="00C53665" w:rsidRDefault="008746BB" w:rsidP="008746BB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8746BB" w:rsidRPr="00C53665" w:rsidTr="006354A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53665" w:rsidRDefault="001963E8" w:rsidP="008746BB">
            <w:pPr>
              <w:pStyle w:val="ConsPlusNonformat"/>
            </w:pPr>
            <w:r>
              <w:t>1. Руководитель Отделения, доктор наук; 1 чел.</w:t>
            </w:r>
          </w:p>
        </w:tc>
      </w:tr>
      <w:tr w:rsidR="008746BB" w:rsidRPr="00C53665" w:rsidTr="006354A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6354A5" w:rsidRDefault="008746BB" w:rsidP="006354A5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6354A5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6354A5" w:rsidTr="006354A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53665" w:rsidRDefault="001963E8" w:rsidP="008746BB">
            <w:pPr>
              <w:pStyle w:val="ConsPlusNonformat"/>
            </w:pPr>
            <w:r>
              <w:t xml:space="preserve">2. Научный руководитель </w:t>
            </w:r>
            <w:proofErr w:type="spellStart"/>
            <w:r>
              <w:t>Астрокосмического</w:t>
            </w:r>
            <w:proofErr w:type="spellEnd"/>
            <w:r>
              <w:t xml:space="preserve"> центра, главный научный сотрудник, доктор наук; 1 чел.</w:t>
            </w:r>
          </w:p>
        </w:tc>
      </w:tr>
      <w:tr w:rsidR="008746BB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6354A5" w:rsidRDefault="008746BB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6354A5" w:rsidTr="006354A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53665" w:rsidRDefault="001963E8" w:rsidP="008746BB">
            <w:pPr>
              <w:pStyle w:val="ConsPlusNonformat"/>
            </w:pPr>
            <w:r>
              <w:t>3. Научный руководитель темы; 1 чел.</w:t>
            </w:r>
          </w:p>
        </w:tc>
      </w:tr>
      <w:tr w:rsidR="008746BB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53665" w:rsidRDefault="001963E8" w:rsidP="008746BB">
            <w:pPr>
              <w:pStyle w:val="ConsPlusNonformat"/>
            </w:pPr>
            <w:r>
              <w:t>4. Заместитель руководителя АКЦ по созданию обсерватории "</w:t>
            </w:r>
            <w:proofErr w:type="spellStart"/>
            <w:r>
              <w:t>Суффа</w:t>
            </w:r>
            <w:proofErr w:type="spellEnd"/>
            <w:r>
              <w:t>";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5. Помощник руководителя Отделения, Начальник группы;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6. Высококвалифицированный старший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7. Главный инженер отделения;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8. Юрисконсульт;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9. Ведущий инженер; 6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10. Водитель легкового автомобиля 8 разряда;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13. Инженер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14. Специалист по связям с общественностью;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15. Токарь </w:t>
            </w:r>
            <w:proofErr w:type="gramStart"/>
            <w:r>
              <w:t>в</w:t>
            </w:r>
            <w:proofErr w:type="gramEnd"/>
            <w:r>
              <w:t>/к;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16. Уборщик служебных помещений 2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20. Высококвалифицированный младший научный сотрудник;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24. Высококвалифицированный старший научный сотрудник, доктор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29. 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34. Инженер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35. Заведующий отделом;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36. Заведующий лабораторией,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39. Главный специалист; 7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41. Заведующий лабораторией,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42. 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43. Главный специалист;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44. Заведующий лабораторией,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45. Ведущий инженер;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46. Ведущий инженер-программист;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50. Высококвалифицированный младший научный сотрудник, инженер-исследователь;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52. 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53. Главный специалист;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55. Ведущий инженер-программист;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56. Высококвалифицированный младший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59. Главный специалист;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61. Заведующий отделом, кандидат наук, 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63. Ведущий инженер-конструктор;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64.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65. Главный специалист;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67.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68. 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69. Высококвалифицированный старший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71.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72.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73.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74.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75.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76. Высококвалифицированный главный научный сотрудник, доктор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77.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78.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79. Высококвалифицированный старший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80.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81. Инженер-программист 1 категории;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82.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83. 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84. Заведующий лабораторией,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85. Заместитель заведующего лабораторией по общим вопросам;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86.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87.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88. Водитель - механик 8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89. Высококвалифицированный ведущий научный сотрудник, доктор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90.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91.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92.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93.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94.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95. 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96. Инженер 1 категории; 7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97. Инженер-программист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98. Слесарь </w:t>
            </w:r>
            <w:proofErr w:type="spellStart"/>
            <w:proofErr w:type="gramStart"/>
            <w:r>
              <w:t>механо-сборочных</w:t>
            </w:r>
            <w:proofErr w:type="spellEnd"/>
            <w:proofErr w:type="gramEnd"/>
            <w:r>
              <w:t xml:space="preserve"> работ 3 разряда;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99. Техник;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100. Техник 1 категории;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101. Уборщик служебных помещений 2 разряда;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102. Высококвалифицированный ведущий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103.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104. Высококвалифицированный младший научный сотрудник;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105. Высококвалифицированный старший научный сотрудник, кандидат наук; 6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106.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107. Инженер по НТИ;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108. Руководитель отделения,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109. Заместитель руководителя Отделения;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110.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111.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112.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113.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114.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115.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116.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117.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118. 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119. Высококвалифицированный ведущий научный сотрудник, доктор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120.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121.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122.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123. Высококвалифицированный старший научный сотрудник, кандидат наук;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124.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125.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126.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127.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128. Высококвалифицированный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129.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130.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131. Высококвалифицированный ведущий научный сотрудник, кандидат наук,</w:t>
            </w:r>
            <w:proofErr w:type="gramStart"/>
            <w:r>
              <w:t xml:space="preserve"> ;</w:t>
            </w:r>
            <w:proofErr w:type="gramEnd"/>
            <w:r>
              <w:t xml:space="preserve">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132.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133.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134.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135.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136.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137.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138. Высококвалифицированный ведущий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139.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140.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141.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142.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143.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144.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145.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146. Ведущий инженер-программист;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147.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148.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149. Высококвалифицированный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150.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151. Инженер 2 категории;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152.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153.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154. Техник 1 категории;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155.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156. Высококвалифицированный ведущий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157.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158.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159. Высококвалифицированный старший научный сотрудник, кандидат наук;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160. 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161.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162.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163. Высококвалифицированный младший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164. Высококвалифицированный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165.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166. Лаборант-исследователь;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167.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168.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169. Старший научный сотрудник, кандидат наук;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170. Научный сотрудник, кандидат наук; 6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171. Младший научный сотрудник; 14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172. Стажер-исследователь;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173.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174.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175. Заведующий лабораторией,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176.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177.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178. Высококвалифицированный младший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179.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180.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181.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182.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183. Высококвалифицированный старший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184. Высококвалифицированный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185.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186.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187.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188. 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189.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190.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191. Высококвалифицированный младший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192.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193.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194.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195.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196.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197. Высококвалифицированный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198.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199.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200. Слесарь </w:t>
            </w:r>
            <w:proofErr w:type="gramStart"/>
            <w:r>
              <w:t>в</w:t>
            </w:r>
            <w:proofErr w:type="gramEnd"/>
            <w:r>
              <w:t>/к;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201. Слесарь-ремонтник 3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202. Токарь </w:t>
            </w:r>
            <w:proofErr w:type="gramStart"/>
            <w:r>
              <w:t>в</w:t>
            </w:r>
            <w:proofErr w:type="gramEnd"/>
            <w:r>
              <w:t>/к;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203. Руководитель отделения,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204.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205. Высококвалифицированный ведущий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206. Высококвалифицированный старший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207.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208.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209.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210.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211.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212.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213. Высококвалифицированный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214. Высококвалифицированный старший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215. Инженер-исследователь;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216. Высококвалифицированный ведущий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217.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218.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219. Высококвалифицированный старший научный сотрудник, кандидат наук;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220.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221.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222. Высококвалифицированный ведущий научный сотрудник, доктор наук; 6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223.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224.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225.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226.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227. Инженер-исследователь;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228.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229. Высококвалифицированный младший научный сотрудник; 18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230.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231.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232.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233. Лаборант;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234. Лаборант-исследователь;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235.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236. Высококвалифицированный младший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237. Высококвалифицированный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238. Инженер-исследователь;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239.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240.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241.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242. Высококвалифицированный младший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243.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244. Высококвалифицированный старший научный сотрудник; 7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245. Инженер-исследователь;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246. Ведущий инженер-конструктор;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247.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248.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249.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250. Высококвалифицированный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251. Высококвалифицированный старший научный сотрудник, доктор наук; 7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252. Фрезеровщик 6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253. Токарь </w:t>
            </w:r>
            <w:proofErr w:type="gramStart"/>
            <w:r>
              <w:t>в</w:t>
            </w:r>
            <w:proofErr w:type="gramEnd"/>
            <w:r>
              <w:t>/к;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254. Руководитель отделения,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255. Ведущий специалист;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256. Инженер по НТИ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257. Специалист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258.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259. Высококвалифицированный младший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260.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261. Инженер-исследователь;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262. Лаборант-исследователь;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263. 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264. Высококвалифицированный ведущий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265. Высококвалифицированный главный научный сотрудник, доктор наук;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266. Высококвалифицированный младший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267.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268. Высококвалифицированный старший научный сотрудник, доктор наук;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269. Инженер;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270.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271. Высококвалифицированный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272. 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273. Инженер по НТИ;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274. Профессор,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275.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276.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277.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278. Высококвалифицированный старший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279.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280.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281.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282. Высококвалифицированный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283.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284.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285.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286.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287. Высококвалифицированный старший научный сотрудник, кандидат наук; 7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288.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289. Стажер-исследователь;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290. 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291.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292.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293.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294. Высококвалифицированный старший научный сотрудник, кандидат наук; 9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295.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296.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297. Высококвалифицированный старший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298.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299.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300.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301.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302. Высококвалифицированный старший научный сотрудник, кандидат наук;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303. Инженер-исследователь;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304.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305.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306.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307.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308.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309. Заведующий лабораторией,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310.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311.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312. Высококвалифицированный старший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313.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314. Техник;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315. Ведущий инженер;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316. 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317.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318. Высококвалифицированный старший научный сотрудник, кандидат наук;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319.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320. Младший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321.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322.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323.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324.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325.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326.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327. Инженер-технолог;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328. Техник;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329.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330.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331.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332. Высококвалифицированный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333.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334. Лаборант-исследователь;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335. Техник;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336.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337.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338.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339.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340.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341.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342. Ведущий инженер-технолог;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343.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344. Высококвалифицированный старший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345.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346. Ведущий инженер-технолог;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347.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348.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349.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350.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351. 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352.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353.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354. Высококвалифицированный старший научный сотрудник, кандидат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355. Стажер-исследователь;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356.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357. Ведущий инженер-технолог;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358.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359.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360. Аппаратчик </w:t>
            </w:r>
            <w:proofErr w:type="gramStart"/>
            <w:r>
              <w:t>в</w:t>
            </w:r>
            <w:proofErr w:type="gramEnd"/>
            <w:r>
              <w:t>/к;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361.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362.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363.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364. Высококвалифицированный старший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365.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366.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367.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368.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369. Высококвалифицированный старший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370.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371.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372.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373.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374.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375. Высококвалифицированный старший научный сотрудник, кандидат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376.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377.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378. Высококвалифицированный старший научный сотрудник, кандидат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379.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380.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381.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382.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383.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384.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385.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386.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387.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388.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389.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390. Главный специалист;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391. Инженер;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392.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393.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394.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395. Высококвалифицированный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396. Высококвалифицированный старший научный сотрудник, кандидат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397.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398.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399.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400.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401. Младший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402. 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403.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404.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405. 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406.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407.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408.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409. Техник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410.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411. 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412. Высококвалифицированный младший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413.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414. Высококвалифицированный главный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415.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416.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417. Высококвалифицированный старший научный сотрудник, доктор наук;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418. Помощник руководителя Отделения;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419. Заведующий лабораторией,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420.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421.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422. Инженер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423. Ведущий инженер;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424. Ведущий инженер-технолог;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425.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426. Ведущий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427.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428.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429.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430.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431.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432. Инженер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433. Лаборант-исследователь;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434. Начальник хозяйственного отдела;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435. Слесарь </w:t>
            </w:r>
            <w:proofErr w:type="spellStart"/>
            <w:proofErr w:type="gramStart"/>
            <w:r>
              <w:t>механо-сборочных</w:t>
            </w:r>
            <w:proofErr w:type="spellEnd"/>
            <w:proofErr w:type="gramEnd"/>
            <w:r>
              <w:t xml:space="preserve"> работ 8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436. Стажер-исследователь;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437.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438.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439.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440.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441.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442.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443. Высококвалифицированный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444. Высококвалифицированный старший научный сотрудник, доктор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445.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446. Инженер по НТИ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447.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448.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449.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450. Инженер;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451.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452. Ведущий научный сотрудник, доктор наук; 6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453.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454. Высококвалифицированный младший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455. 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456. Старший научный сотрудник, кандидат наук;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457. Инженер; 6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458. Инженер 1 категории;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459.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460.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461. 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462.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463. 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464. 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465. 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466.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467.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468.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469. Высококвалифицированный младший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470. Высококвалифицированный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471. Высококвалифицированный старший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472. Инженер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473. Лаборант;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474.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475. Техник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476. Токарь </w:t>
            </w:r>
            <w:proofErr w:type="gramStart"/>
            <w:r>
              <w:t>в</w:t>
            </w:r>
            <w:proofErr w:type="gramEnd"/>
            <w:r>
              <w:t>/к;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477.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478.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479. Инженер-исследователь;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480. 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481. 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482. Инженер-исследователь;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483. Младший научный сотрудник;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484. 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485. 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486.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487.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488.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489.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490.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491.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492.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493.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494. Слесарь </w:t>
            </w:r>
            <w:proofErr w:type="gramStart"/>
            <w:r>
              <w:t>в</w:t>
            </w:r>
            <w:proofErr w:type="gramEnd"/>
            <w:r>
              <w:t>/к;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495.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496. Ведущий инженер-программист;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497.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498.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499.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500. Высококвалифицированный старший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501. Инженер-программист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502. Инженер-программист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503.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504.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505. Высококвалифицированный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506. Высококвалифицированный старший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507. Инженер 1 категории;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508. Инженер-исследователь;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509. Инженер-конструктор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510. 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511. Высококвалифицированный старший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512. Высококвалифицированный ведущий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513.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514.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515. 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516.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517. 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518. Ведущий инженер;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519. Ведущий инженер-технолог;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520. Ведущий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521. Высококвалифицированный ведущий научный сотрудник, доктор наук;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522.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523. Высококвалифицированный младший научный сотрудник; 17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524. Высококвалифицированный научный сотрудник; 7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525. Старший научный сотрудник, кандидат наук; 9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526.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527.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528. Помощник руководителя Центра В.Л. Гинзбурга;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529. Стажер-исследователь;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530. Техник;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531. Токарь 4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532. Ведущий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533. Специалист по кадрам;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534. Ведущий инженер по охране труда;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535. Ведущий инженер по гражданской обороне;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536. Уборщик служебных помещений 2 разряда</w:t>
            </w:r>
            <w:proofErr w:type="gramStart"/>
            <w:r>
              <w:t xml:space="preserve"> ;</w:t>
            </w:r>
            <w:proofErr w:type="gramEnd"/>
            <w:r>
              <w:t xml:space="preserve"> 10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537. Уборщик производственных и служебных помещений 2 разряда</w:t>
            </w:r>
            <w:proofErr w:type="gramStart"/>
            <w:r>
              <w:t xml:space="preserve"> ;</w:t>
            </w:r>
            <w:proofErr w:type="gramEnd"/>
            <w:r>
              <w:t xml:space="preserve">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538. Дворник 1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539.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540. Техник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541. Заместитель главного бухгалтера;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542. Ведущий бухгалтер;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543. Главный бухгалтер;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544.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545.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546. Высококвалифицированный главный научный сотрудник, доктор наук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547. Высококвалифицированный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548. Инженер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549. 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550. Лаборант-исследователь;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551.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552. Ведущий инженер;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553. 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554. Высококвалифицированный ведущий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555.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556.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557. Высококвалифицированный научный сотрудник</w:t>
            </w:r>
            <w:proofErr w:type="gramStart"/>
            <w:r>
              <w:t xml:space="preserve"> ;</w:t>
            </w:r>
            <w:proofErr w:type="gramEnd"/>
            <w:r>
              <w:t xml:space="preserve">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558. Высококвалифицированный научный сотрудник, кандидат наук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559.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560. Инженер 1 категории;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561. 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562. 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563.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564.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565.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566.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567.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568. Высококвалифицированный главный научный сотрудник, доктор наук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569.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570. Высококвалифицированный научный сотрудник, кандидат наук</w:t>
            </w:r>
            <w:proofErr w:type="gramStart"/>
            <w:r>
              <w:t xml:space="preserve"> ;</w:t>
            </w:r>
            <w:proofErr w:type="gramEnd"/>
            <w:r>
              <w:t xml:space="preserve">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571.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572.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573.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574.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575. Высококвалифицированный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576.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577.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578. Высококвалифицированный главный научный сотрудник, доктор наук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579. Высококвалифицированный младший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580. Высококвалифицированный научный сотрудник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581. Высококвалифицированный научный сотрудник, кандидат наук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582. Высококвалифицированный старший научный сотрудник, кандидат наук;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583. Высококвалифицированный старший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584.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585. Техник;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586. Техник 2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587. Высококвалифицированный младший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588.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589. Ведущий инженер-конструктор;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590. Ведущий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591. Высококвалифицированный главный научный сотрудник, доктор наук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592. Высококвалифицированный младший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593. Высококвалифицированный научный сотрудник;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594.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595. Главный специалист синхротрона;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596.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597. Слесарь </w:t>
            </w:r>
            <w:proofErr w:type="spellStart"/>
            <w:proofErr w:type="gramStart"/>
            <w:r>
              <w:t>механо-сборочных</w:t>
            </w:r>
            <w:proofErr w:type="spellEnd"/>
            <w:proofErr w:type="gramEnd"/>
            <w:r>
              <w:t xml:space="preserve"> работ 5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598. Слесарь </w:t>
            </w:r>
            <w:proofErr w:type="spellStart"/>
            <w:proofErr w:type="gramStart"/>
            <w:r>
              <w:t>механо-сборочных</w:t>
            </w:r>
            <w:proofErr w:type="spellEnd"/>
            <w:proofErr w:type="gramEnd"/>
            <w:r>
              <w:t xml:space="preserve"> работ </w:t>
            </w:r>
            <w:proofErr w:type="spellStart"/>
            <w:r>
              <w:t>вк</w:t>
            </w:r>
            <w:proofErr w:type="spell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599. Техник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600. Электромонтёр 3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601. Высококвалифицированный ведущий научный сотрудник, доктор наук</w:t>
            </w:r>
            <w:proofErr w:type="gramStart"/>
            <w:r>
              <w:t xml:space="preserve"> ;</w:t>
            </w:r>
            <w:proofErr w:type="gramEnd"/>
            <w:r>
              <w:t xml:space="preserve">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602. Высококвалифицированный научный сотрудник, кандидат наук</w:t>
            </w:r>
            <w:proofErr w:type="gramStart"/>
            <w:r>
              <w:t xml:space="preserve"> ;</w:t>
            </w:r>
            <w:proofErr w:type="gramEnd"/>
            <w:r>
              <w:t xml:space="preserve">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603.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604.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605. Инженер-исследователь;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606. Высококвалифицированный ведущий научный сотрудник, доктор наук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607.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608. Высококвалифицированный научный сотрудник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609.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610.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611. Инженер-программист;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612. 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2 категории;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613.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614. Лаборант-исследователь;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615. Начальник </w:t>
            </w:r>
            <w:proofErr w:type="spellStart"/>
            <w:proofErr w:type="gramStart"/>
            <w:r>
              <w:t>механо-сборочной</w:t>
            </w:r>
            <w:proofErr w:type="spellEnd"/>
            <w:proofErr w:type="gramEnd"/>
            <w:r>
              <w:t xml:space="preserve"> мастерской;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616. Токарь 2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617. Рабочий 2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618. Вахтер 2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619. Заместитель главного энергетика по Троицкой площадке ФИАН;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620. Инженер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621. Кладовщик 2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622. Начальник сантехнического участка;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623. Слесарь-сантехник 2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624. Слесарь-сантехник 3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625. Слесарь-сантехник 5 разряда;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626. Техник;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627. Электромонтер 5 разряда;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628. Электромонтер 6 разряда;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629. Электромонтер станционного оборудования телефонной связи 3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630. Заведующий отделом,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631. Экономист 1 категории;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632. Ведущий экономист;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633. Ведущий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634. Ведущий инженер-технолог;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635. 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636. Инженер-технолог 2 категории;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637.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638. Заместитель руководителя ТОП ФИАН по общим вопросам;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639. Руководитель ТОП ФИАН;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640. Секретарь руководителя;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641. Слесарь по ремонту автомобилей 2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642. Водитель 4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643. Директор филиала;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644. Заместитель директора филиала по общим вопросам;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645. Учёный секретарь;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646. Главный специалист библиотеки;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647. Специалист по кадрам;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648. Главный инженер;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649. Секретарь руководителя;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650. Секретарь;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651. Высококвалифицированный главный научный сотрудник, доктор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652. Высококвалифицированный ведущий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653. Высококвалифицированный 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654. 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655. Высококвалифицированный младший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656. Высококвалифицированный младший научный сотрудник;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657. Ведущий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658. Лаборант-исследователь;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659. Высококвалифицированный главный научный сотрудник, доктор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660. Высококвалифицированный 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661. Высококвалифицированный научный сотрудник, доктор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662. Высококвалифицированный научный сотрудник, кандидат наук;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663. Высококвалифицированный младший научный сотрудник;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664. Лаборант-исследователь;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665. Главный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666. Ведущий специалист; 5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667. 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668. Заведующий отделом,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669. Высококвалифицированный ведущий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670. Высококвалифицированный  научный сотрудник;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671. Ведущий специалист;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672. Инженер 1 кат</w:t>
            </w:r>
            <w:proofErr w:type="gramStart"/>
            <w:r>
              <w:t xml:space="preserve">.; </w:t>
            </w:r>
            <w:proofErr w:type="gramEnd"/>
            <w:r>
              <w:t>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673. Высококвалифицированный ведущий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lastRenderedPageBreak/>
              <w:t>674. Высококвалифицированный старший научный сотрудник, кандидат наук;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675. Высококвалифицированный  младший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676. Старший научный сотрудник, кандидат наук;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677. Главный специалист;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678. Главный специалист, руководитель группы РТ-22;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679. Ведущий специалист;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680. Ведущий инженер;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681. Инженер 1 кат</w:t>
            </w:r>
            <w:proofErr w:type="gramStart"/>
            <w:r>
              <w:t xml:space="preserve">.; </w:t>
            </w:r>
            <w:proofErr w:type="gramEnd"/>
            <w:r>
              <w:t>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682. 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>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683. Инженер; 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684. Техник 1 кат</w:t>
            </w:r>
            <w:proofErr w:type="gramStart"/>
            <w:r>
              <w:t xml:space="preserve">.; </w:t>
            </w:r>
            <w:proofErr w:type="gramEnd"/>
            <w:r>
              <w:t>3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685. Техник 2 кат</w:t>
            </w:r>
            <w:proofErr w:type="gramStart"/>
            <w:r>
              <w:t xml:space="preserve">.; </w:t>
            </w:r>
            <w:proofErr w:type="gramEnd"/>
            <w:r>
              <w:t>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686. Главный бухгалтер;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687. Заместитель главного бухгалтера;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688. Ведущий экономист;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689. Бухгалтер;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690. Руководитель службы охраны;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691. Заместитель руководителя службы охраны;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692. Сторож 2 разряд; 16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693. Уборщик служебных  помещений 2 разряд; 8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694. Начальник гаража;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695. Водитель автомобиля 8 разряд;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696. Столяр  7 разряд; 2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697. Начальник ЭММ;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 xml:space="preserve">698. Слесарь </w:t>
            </w:r>
            <w:proofErr w:type="spellStart"/>
            <w:proofErr w:type="gramStart"/>
            <w:r>
              <w:t>механо-сборочных</w:t>
            </w:r>
            <w:proofErr w:type="spellEnd"/>
            <w:proofErr w:type="gramEnd"/>
            <w:r>
              <w:t xml:space="preserve"> работ 8 разряд; 4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700. Главный энергетик;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701А. Электромонтер по ремонту и обслуживанию электрооборудования  8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702А (701А). Электромонтер по ремонту и обслуживанию электрооборудования  8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703А. Монтажник санитарно-технических систем и оборудования 8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704А (703А). Монтажник санитарно-технических систем и оборудования 8 разряда;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705. Техник;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706.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707. Лаборант;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708. Делопроизводитель;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709. Ведущий юрисконсульт; 1 чел.</w:t>
            </w:r>
          </w:p>
        </w:tc>
      </w:tr>
      <w:tr w:rsidR="001963E8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1963E8">
            <w:pPr>
              <w:pStyle w:val="ConsPlusNonformat"/>
            </w:pPr>
            <w:r>
              <w:t>710. Помощник директора филиала; 1 чел.</w:t>
            </w:r>
          </w:p>
        </w:tc>
      </w:tr>
    </w:tbl>
    <w:p w:rsidR="00DC1764" w:rsidRPr="00C53665" w:rsidRDefault="00703987" w:rsidP="008746BB">
      <w:pPr>
        <w:pStyle w:val="ConsPlusNonformat"/>
      </w:pPr>
      <w:r w:rsidRPr="00C53665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C53665">
        <w:t>труда  соответствуют  государственным нормативным требованиям охраны труда.</w:t>
      </w:r>
    </w:p>
    <w:p w:rsidR="00D551DD" w:rsidRPr="00C53665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C53665" w:rsidRDefault="00D551DD" w:rsidP="00DC1764">
      <w:pPr>
        <w:pStyle w:val="ConsPlusNonformat"/>
      </w:pPr>
      <w:r w:rsidRPr="00C53665"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D030A" w:rsidRPr="006354A5" w:rsidTr="006354A5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E8" w:rsidRDefault="001963E8" w:rsidP="006354A5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эксперта № ЗКЭФ-223/42-84/2022-ЗЭИ от 26.10.2022 - Малашкина Таисия Андреевна (№ в реестре: 5752)</w:t>
            </w:r>
          </w:p>
          <w:p w:rsidR="001963E8" w:rsidRDefault="001963E8" w:rsidP="006354A5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ЗКЭФ-223/42-84/2022-ЗЭ от 21.11.2022 - Малашкина Таисия Андреевна (№ в реестре: 5752);</w:t>
            </w:r>
          </w:p>
          <w:p w:rsidR="001963E8" w:rsidRDefault="001963E8" w:rsidP="006354A5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030A" w:rsidRPr="006354A5" w:rsidRDefault="001963E8" w:rsidP="006354A5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Протоколы № ЗКЭФ-223/42-84/2022- Х от 21.11.2022 , № ЗКЭФ-223/42-84/2022- АПФД от 21.11.2022 , № ЗКЭФ-223/42-84/2022-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21.11.2022 , № ЗКЭФ-223/42-84/2022- ВО от 21.11.2022 , № ЗКЭФ-223/42-84/2022- ВЛ от 21.11.2022 , № ЗКЭФ-223/42-84/2022- УФ от 21.11.2022 , № ЗКЭФ-223/42-84/2022- ИИ от 21.11.2022 , № ЗКЭФ-223/42-84/2022- О от 21.11.2022 , № ЗКЭФ-223/42-84/2022- Т от 21.11.2022 , № ЗКЭФ-223/42-84/2022- Н от 21.11.2022 </w:t>
            </w:r>
          </w:p>
        </w:tc>
      </w:tr>
      <w:tr w:rsidR="009D030A" w:rsidRPr="006354A5" w:rsidTr="006354A5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6354A5" w:rsidRDefault="00703987" w:rsidP="006354A5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6354A5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C53665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C53665" w:rsidRDefault="00DC1764" w:rsidP="00DC1764">
      <w:pPr>
        <w:pStyle w:val="ConsPlusNonformat"/>
      </w:pPr>
      <w:r w:rsidRPr="00C53665"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C53665" w:rsidTr="006354A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6354A5" w:rsidRDefault="001963E8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ТрудконсалтингГрупп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</w:tc>
      </w:tr>
      <w:tr w:rsidR="00B812FA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6354A5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C53665" w:rsidTr="006354A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6354A5" w:rsidRDefault="001963E8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- 599</w:t>
            </w:r>
          </w:p>
        </w:tc>
      </w:tr>
      <w:tr w:rsidR="00B812FA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C53665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C53665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C53665" w:rsidRDefault="00DC1764" w:rsidP="009B7B8F">
      <w:pPr>
        <w:pStyle w:val="ConsPlusNonformat"/>
      </w:pPr>
      <w:r w:rsidRPr="00C53665">
        <w:t xml:space="preserve">Дата подачи декларации </w:t>
      </w:r>
      <w:r w:rsidR="00C53665">
        <w:t xml:space="preserve">«   »                           </w:t>
      </w:r>
      <w:proofErr w:type="gramStart"/>
      <w:r w:rsidR="00C53665">
        <w:t>г</w:t>
      </w:r>
      <w:proofErr w:type="gramEnd"/>
      <w:r w:rsidR="00C53665">
        <w:t>.</w:t>
      </w:r>
      <w:r w:rsidR="00C53665" w:rsidRPr="00C53665">
        <w:t xml:space="preserve"> </w:t>
      </w:r>
    </w:p>
    <w:p w:rsidR="00B812FA" w:rsidRPr="00C53665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077"/>
        <w:gridCol w:w="1985"/>
        <w:gridCol w:w="283"/>
        <w:gridCol w:w="4075"/>
      </w:tblGrid>
      <w:tr w:rsidR="00B812FA" w:rsidRPr="00C53665" w:rsidTr="006354A5">
        <w:tc>
          <w:tcPr>
            <w:tcW w:w="4077" w:type="dxa"/>
            <w:shd w:val="clear" w:color="auto" w:fill="auto"/>
          </w:tcPr>
          <w:p w:rsidR="00B812FA" w:rsidRPr="006354A5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C53665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6354A5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6354A5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6354A5" w:rsidRDefault="001963E8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</w:rPr>
              <w:t>Колачевский</w:t>
            </w:r>
            <w:proofErr w:type="spellEnd"/>
            <w:r>
              <w:rPr>
                <w:rFonts w:ascii="Times New Roman" w:hAnsi="Times New Roman"/>
              </w:rPr>
              <w:t xml:space="preserve"> Николай Николаевич</w:t>
            </w:r>
          </w:p>
        </w:tc>
      </w:tr>
      <w:tr w:rsidR="00B812FA" w:rsidRPr="006354A5" w:rsidTr="006354A5">
        <w:tc>
          <w:tcPr>
            <w:tcW w:w="4077" w:type="dxa"/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C53665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C53665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C53665" w:rsidRDefault="00DC1764" w:rsidP="00DC1764">
      <w:pPr>
        <w:pStyle w:val="ConsPlusNonformat"/>
      </w:pPr>
      <w:r w:rsidRPr="00C53665">
        <w:t>Св</w:t>
      </w:r>
      <w:r w:rsidR="00B812FA" w:rsidRPr="00C53665"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C53665" w:rsidTr="006354A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6354A5" w:rsidRDefault="00B812FA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6354A5" w:rsidTr="006354A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C53665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C53665" w:rsidTr="006354A5">
        <w:tc>
          <w:tcPr>
            <w:tcW w:w="2084" w:type="dxa"/>
            <w:shd w:val="clear" w:color="auto" w:fill="auto"/>
          </w:tcPr>
          <w:p w:rsidR="00B812FA" w:rsidRPr="006354A5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6354A5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6354A5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6354A5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6354A5" w:rsidTr="006354A5">
        <w:tc>
          <w:tcPr>
            <w:tcW w:w="2084" w:type="dxa"/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C53665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C53665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5634"/>
      </w:tblGrid>
      <w:tr w:rsidR="00B812FA" w:rsidRPr="00C53665" w:rsidTr="006354A5">
        <w:tc>
          <w:tcPr>
            <w:tcW w:w="2084" w:type="dxa"/>
            <w:shd w:val="clear" w:color="auto" w:fill="auto"/>
          </w:tcPr>
          <w:p w:rsidR="00B812FA" w:rsidRPr="006354A5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C53665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6354A5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6354A5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6354A5" w:rsidTr="006354A5">
        <w:tc>
          <w:tcPr>
            <w:tcW w:w="2084" w:type="dxa"/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6354A5" w:rsidRDefault="00B812FA" w:rsidP="006354A5">
            <w:pPr>
              <w:jc w:val="center"/>
              <w:rPr>
                <w:sz w:val="16"/>
                <w:szCs w:val="16"/>
              </w:rPr>
            </w:pPr>
            <w:r w:rsidRPr="006354A5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C53665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C53665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E8" w:rsidRDefault="001963E8" w:rsidP="0076042D">
      <w:pPr>
        <w:pStyle w:val="a9"/>
      </w:pPr>
      <w:r>
        <w:separator/>
      </w:r>
    </w:p>
  </w:endnote>
  <w:endnote w:type="continuationSeparator" w:id="0">
    <w:p w:rsidR="001963E8" w:rsidRDefault="001963E8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E8" w:rsidRDefault="001963E8" w:rsidP="0076042D">
      <w:pPr>
        <w:pStyle w:val="a9"/>
      </w:pPr>
      <w:r>
        <w:separator/>
      </w:r>
    </w:p>
  </w:footnote>
  <w:footnote w:type="continuationSeparator" w:id="0">
    <w:p w:rsidR="001963E8" w:rsidRDefault="001963E8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«ТрудконсалтингГрупп»; 117105, г. Москва, шоссе Варшавское, дом 1, строение 1-2, комната 45; Регистрационный номер - 599 от 02.12.2019 "/>
    <w:docVar w:name="att_org_adr" w:val="117105, г. Москва, шоссе Варшавское, дом 1, строение 1-2, комната 45"/>
    <w:docVar w:name="att_org_dop" w:val="Общество с ограниченной ответственностью «ТрудконсалтингГрупп», 117105, г. Москва, шоссе Варшавское, дом 1, строение 1-2, комната 45, регистрационный номер - 599 от 02.12.2019, Испытательная лаборатория, 8(495) 226-16-60, 2261660@mail.ru (ООО «ТрудконсалтингГрупп»)"/>
    <w:docVar w:name="att_org_name" w:val="Общество с ограниченной ответственностью «ТрудконсалтингГрупп»"/>
    <w:docVar w:name="att_org_reg_date" w:val="02.12.2019"/>
    <w:docVar w:name="att_org_reg_num" w:val="599"/>
    <w:docVar w:name="att_zakl" w:val="- заключение;"/>
    <w:docVar w:name="bad_rm" w:val="    "/>
    <w:docVar w:name="boss_fio" w:val="Данилочкина Юлия Валерьевна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num_prots" w:val="Протоколы № ЗКЭФ-223/42-84/2022- Х от 21.11.2022 , № ЗКЭФ-223/42-84/2022- АПФД от 21.11.2022 , № ЗКЭФ-223/42-84/2022- Ш от 21.11.2022 , № ЗКЭФ-223/42-84/2022- ВО от 21.11.2022 , № ЗКЭФ-223/42-84/2022- ВЛ от 21.11.2022 , № ЗКЭФ-223/42-84/2022- УФ от 21.11.2022 , № ЗКЭФ-223/42-84/2022- ИИ от 21.11.2022 , № ЗКЭФ-223/42-84/2022- О от 21.11.2022 , № ЗКЭФ-223/42-84/2022- Т от 21.11.2022 , № ЗКЭФ-223/42-84/2022- Н от 21.11.2022 "/>
    <w:docVar w:name="oborud" w:val="    "/>
    <w:docVar w:name="operac" w:val="       "/>
    <w:docVar w:name="org_guid" w:val="09FD696207DA492885A8DCD04929C76E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ЗКЭФ-223/42-84/2022-ЗЭИ от 26.10.2022 - Малашкина Таисия Андреевна (№ в реестре: 5752)_x000D__x000A_№ ЗКЭФ-223/42-84/2022-ЗЭ от 21.11.2022 - Малашкина Таисия Андреевна (№ в реестре: 5752)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2.dot"/>
    <w:docVar w:name="tools" w:val="    "/>
    <w:docVar w:name="upd_flag" w:val="2"/>
    <w:docVar w:name="version" w:val="51"/>
    <w:docVar w:name="zakl_number" w:val="     "/>
  </w:docVars>
  <w:rsids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963E8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354A5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53665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1</TotalTime>
  <Pages>13</Pages>
  <Words>5234</Words>
  <Characters>36072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41224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Taisiia Skoptsova</dc:creator>
  <cp:keywords/>
  <dc:description/>
  <cp:lastModifiedBy>Taisiia Skoptsova</cp:lastModifiedBy>
  <cp:revision>1</cp:revision>
  <dcterms:created xsi:type="dcterms:W3CDTF">2022-12-28T21:24:00Z</dcterms:created>
  <dcterms:modified xsi:type="dcterms:W3CDTF">2022-12-28T21:25:00Z</dcterms:modified>
</cp:coreProperties>
</file>